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088"/>
      </w:tblGrid>
      <w:tr w:rsidR="007A69AD" w:rsidRPr="00EE480B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EE480B" w:rsidRDefault="0026239A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r w:rsidRPr="00EE480B">
              <w:rPr>
                <w:rFonts w:ascii="Verdana" w:hAnsi="Verdana"/>
                <w:b/>
                <w:color w:val="auto"/>
                <w:sz w:val="16"/>
              </w:rPr>
              <w:t xml:space="preserve">топливо и индексы потребительских цен </w:t>
            </w:r>
            <w:r w:rsidRPr="00EE480B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Pr="00EE480B">
              <w:rPr>
                <w:rFonts w:ascii="Verdana" w:hAnsi="Verdana"/>
                <w:b/>
                <w:sz w:val="16"/>
              </w:rPr>
              <w:br/>
            </w:r>
            <w:r w:rsidR="00210D0B" w:rsidRPr="00EE480B">
              <w:rPr>
                <w:rFonts w:ascii="Verdana" w:hAnsi="Verdana"/>
                <w:b/>
                <w:sz w:val="16"/>
              </w:rPr>
              <w:t xml:space="preserve"> </w:t>
            </w:r>
            <w:r w:rsidR="008372B9" w:rsidRPr="00EE480B">
              <w:rPr>
                <w:rFonts w:ascii="Verdana" w:hAnsi="Verdana"/>
                <w:b/>
                <w:sz w:val="16"/>
              </w:rPr>
              <w:t xml:space="preserve">на </w:t>
            </w:r>
            <w:r w:rsidR="00EE480B">
              <w:rPr>
                <w:rFonts w:ascii="Verdana" w:hAnsi="Verdana"/>
                <w:b/>
                <w:sz w:val="16"/>
              </w:rPr>
              <w:t xml:space="preserve">13 февраля </w:t>
            </w:r>
            <w:r w:rsidR="00EE480B" w:rsidRPr="00EE480B">
              <w:rPr>
                <w:rFonts w:ascii="Verdana" w:hAnsi="Verdana"/>
                <w:b/>
                <w:sz w:val="16"/>
              </w:rPr>
              <w:t>2023</w:t>
            </w:r>
            <w:r w:rsidR="008372B9" w:rsidRPr="00EE480B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EE480B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(</w:t>
            </w:r>
            <w:r w:rsidR="008E4C8B" w:rsidRPr="00EE480B">
              <w:rPr>
                <w:rFonts w:ascii="Verdana" w:hAnsi="Verdana"/>
                <w:sz w:val="16"/>
              </w:rPr>
              <w:t>п</w:t>
            </w:r>
            <w:r w:rsidR="00210D0B" w:rsidRPr="00EE480B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EE480B">
              <w:rPr>
                <w:rFonts w:ascii="Verdana" w:hAnsi="Verdana"/>
                <w:sz w:val="16"/>
              </w:rPr>
              <w:t>)</w:t>
            </w:r>
          </w:p>
          <w:p w:rsidR="00210D0B" w:rsidRPr="00EE480B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EE480B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EE480B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EE480B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EE480B" w:rsidRDefault="0026239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EE480B">
              <w:rPr>
                <w:rFonts w:ascii="Verdana" w:hAnsi="Verdana"/>
                <w:color w:val="auto"/>
                <w:sz w:val="16"/>
              </w:rPr>
              <w:t>Индекс потребительских</w:t>
            </w:r>
            <w:r w:rsidR="008E4C8B" w:rsidRPr="00EE480B">
              <w:rPr>
                <w:rFonts w:ascii="Verdana" w:hAnsi="Verdana"/>
                <w:color w:val="auto"/>
                <w:sz w:val="16"/>
              </w:rPr>
              <w:t xml:space="preserve"> цен к</w:t>
            </w:r>
            <w:r w:rsidR="00EE480B">
              <w:rPr>
                <w:rFonts w:ascii="Verdana" w:hAnsi="Verdana"/>
                <w:color w:val="auto"/>
                <w:sz w:val="16"/>
              </w:rPr>
              <w:t xml:space="preserve"> 6 февраля</w:t>
            </w:r>
            <w:r w:rsidR="00027283" w:rsidRPr="00EE480B">
              <w:rPr>
                <w:rFonts w:ascii="Verdana" w:hAnsi="Verdana"/>
                <w:color w:val="auto"/>
                <w:sz w:val="16"/>
              </w:rPr>
              <w:br/>
            </w:r>
            <w:r w:rsidR="00EE480B" w:rsidRPr="00EE480B">
              <w:rPr>
                <w:rFonts w:ascii="Verdana" w:hAnsi="Verdana"/>
                <w:color w:val="auto"/>
                <w:sz w:val="16"/>
              </w:rPr>
              <w:t>2023</w:t>
            </w:r>
            <w:r w:rsidR="008372B9" w:rsidRPr="00EE480B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EE480B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EE480B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EE480B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EE480B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EE480B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48,16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99,99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52,37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99,99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61,22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61,41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99,98</w:t>
            </w:r>
          </w:p>
        </w:tc>
      </w:tr>
      <w:tr w:rsidR="007A69AD" w:rsidRPr="00EE480B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EE480B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EE480B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48,03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52,32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61,13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61,33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40275" w:rsidRPr="00EE480B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EE480B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EE480B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EE480B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50,44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55,88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63,56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EE480B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47,95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52,13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61,36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EE480B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EE480B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48,15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52,33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61,41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61,56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EE480B" w:rsidRDefault="000334DD" w:rsidP="000334DD">
            <w:pPr>
              <w:rPr>
                <w:rFonts w:ascii="Verdana" w:hAnsi="Verdana"/>
                <w:b/>
                <w:sz w:val="16"/>
              </w:rPr>
            </w:pPr>
            <w:proofErr w:type="spellStart"/>
            <w:r w:rsidRPr="00EE480B">
              <w:rPr>
                <w:rFonts w:ascii="Verdana" w:hAnsi="Verdana"/>
                <w:b/>
                <w:sz w:val="16"/>
              </w:rPr>
              <w:t>Няндома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EE480B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47,28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99,63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51,30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99,69</w:t>
            </w:r>
          </w:p>
        </w:tc>
      </w:tr>
      <w:tr w:rsidR="00AD7B09" w:rsidRPr="00EE480B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EE480B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EE480B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60,72</w:t>
            </w:r>
          </w:p>
        </w:tc>
        <w:tc>
          <w:tcPr>
            <w:tcW w:w="2088" w:type="dxa"/>
            <w:vAlign w:val="center"/>
          </w:tcPr>
          <w:p w:rsidR="00AD7B09" w:rsidRPr="00EE480B" w:rsidRDefault="00EE480B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E480B">
              <w:rPr>
                <w:rFonts w:ascii="Verdana" w:hAnsi="Verdana" w:cs="Arial"/>
                <w:sz w:val="16"/>
                <w:szCs w:val="16"/>
                <w:lang w:val="en-US"/>
              </w:rPr>
              <w:t>99,46</w:t>
            </w:r>
          </w:p>
        </w:tc>
      </w:tr>
    </w:tbl>
    <w:p w:rsidR="00210D0B" w:rsidRPr="00EE480B" w:rsidRDefault="00210D0B"/>
    <w:sectPr w:rsidR="00210D0B" w:rsidRPr="00EE480B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3"/>
    <w:docVar w:name="DMVAR2 Неделя" w:val="6"/>
  </w:docVars>
  <w:rsids>
    <w:rsidRoot w:val="007424B8"/>
    <w:rsid w:val="0000366E"/>
    <w:rsid w:val="00012EC7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A6F2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6239A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EE480B"/>
    <w:rsid w:val="00F672C0"/>
    <w:rsid w:val="00F82F25"/>
    <w:rsid w:val="00F83745"/>
    <w:rsid w:val="00FB7CB0"/>
    <w:rsid w:val="00FF0565"/>
    <w:rsid w:val="00FF5462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9_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P29_NekrasovaAV</cp:lastModifiedBy>
  <cp:revision>2</cp:revision>
  <dcterms:created xsi:type="dcterms:W3CDTF">2023-02-13T10:44:00Z</dcterms:created>
  <dcterms:modified xsi:type="dcterms:W3CDTF">2023-02-13T10:44:00Z</dcterms:modified>
</cp:coreProperties>
</file>